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64DB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78192396" w14:textId="77777777" w:rsidR="00B3448B" w:rsidRPr="00642E12" w:rsidRDefault="00B3448B" w:rsidP="00B3448B"/>
    <w:p w14:paraId="77771F4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37FB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7FB4" w:rsidRPr="00137FB4">
        <w:rPr>
          <w:rStyle w:val="a9"/>
        </w:rPr>
        <w:t>Общество с ограниченной ответственностью "Системы Нефть и Газ Балтия"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FF72B3A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6167F70E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8421A7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AFE7BF5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FE6445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FD88B6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5B57668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C7DC6C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04083D6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60E68C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1D78C4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52DCA7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8BD6AC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5ACA065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D8C5D2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CDDA3A9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DDC8116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F50D1A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A88CBE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D02AED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AFA2CB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A936F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52A8D9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C85F9B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53612CB" w14:textId="77777777" w:rsidTr="004654AF">
        <w:trPr>
          <w:jc w:val="center"/>
        </w:trPr>
        <w:tc>
          <w:tcPr>
            <w:tcW w:w="3518" w:type="dxa"/>
            <w:vAlign w:val="center"/>
          </w:tcPr>
          <w:p w14:paraId="1361690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B0636D0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8718F2B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78E5B0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B46354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F764DD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896012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DB74EA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4C50039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4A6FC9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63BDEA43" w14:textId="77777777" w:rsidTr="004654AF">
        <w:trPr>
          <w:jc w:val="center"/>
        </w:trPr>
        <w:tc>
          <w:tcPr>
            <w:tcW w:w="3518" w:type="dxa"/>
            <w:vAlign w:val="center"/>
          </w:tcPr>
          <w:p w14:paraId="067B9D9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F5A356C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52C06293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39928249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49CFF0A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5F0F846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187186E0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64FF300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42A269C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017FFD1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900FDD1" w14:textId="77777777" w:rsidTr="004654AF">
        <w:trPr>
          <w:jc w:val="center"/>
        </w:trPr>
        <w:tc>
          <w:tcPr>
            <w:tcW w:w="3518" w:type="dxa"/>
            <w:vAlign w:val="center"/>
          </w:tcPr>
          <w:p w14:paraId="07D0F79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6B62660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44EB33A0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0E28599E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D02C9BB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F01E1C7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763F56C6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76F0CEB5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F36DB6F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68CF788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1FB2B3C" w14:textId="77777777" w:rsidTr="004654AF">
        <w:trPr>
          <w:jc w:val="center"/>
        </w:trPr>
        <w:tc>
          <w:tcPr>
            <w:tcW w:w="3518" w:type="dxa"/>
            <w:vAlign w:val="center"/>
          </w:tcPr>
          <w:p w14:paraId="2615F38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32B2E4C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1A9BE750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A05A966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64096E0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E91400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56B10AF5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FE335E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305793D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408D5B4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3E86321" w14:textId="77777777" w:rsidTr="004654AF">
        <w:trPr>
          <w:jc w:val="center"/>
        </w:trPr>
        <w:tc>
          <w:tcPr>
            <w:tcW w:w="3518" w:type="dxa"/>
            <w:vAlign w:val="center"/>
          </w:tcPr>
          <w:p w14:paraId="4BB69CA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7A37B78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5C4802A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E758F5E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F09E741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F9AE35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9D225D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3C0DF8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FF0C82C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33C1B1A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BFD4827" w14:textId="77777777" w:rsidTr="004654AF">
        <w:trPr>
          <w:jc w:val="center"/>
        </w:trPr>
        <w:tc>
          <w:tcPr>
            <w:tcW w:w="3518" w:type="dxa"/>
            <w:vAlign w:val="center"/>
          </w:tcPr>
          <w:p w14:paraId="052FA2B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F80E82C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F57963B" w14:textId="77777777" w:rsidR="00AF1EDF" w:rsidRPr="00F06873" w:rsidRDefault="00137FB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E2B42C1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CACC07B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60E469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274CAF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8B5CCCA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17E147D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CE4AE3E" w14:textId="77777777" w:rsidR="00AF1EDF" w:rsidRPr="00F06873" w:rsidRDefault="00137FB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EC5F2E3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B03A577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11708F16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5EF8625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0FA10F6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646966D6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A9B05CC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3A25B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9C5F00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96948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CE257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8109B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5DD0F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26C7A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0C57042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64693789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62E032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E3CBA6D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AC8C2B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2E2952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98125F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A99D63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ABC986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02FBB1B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229AEC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424174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79E3CD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C8FC39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25045E4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C95E5DD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DA0254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3C3E8E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DCA5E9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779B0EE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296DA0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036336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A5EC47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0A4F9F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415D9E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5568CE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632E5625" w14:textId="77777777" w:rsidTr="004654AF">
        <w:tc>
          <w:tcPr>
            <w:tcW w:w="959" w:type="dxa"/>
            <w:shd w:val="clear" w:color="auto" w:fill="auto"/>
            <w:vAlign w:val="center"/>
          </w:tcPr>
          <w:p w14:paraId="33848200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7D7BFDCF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4D6C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13FD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A7B2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4ABB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D608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DFAD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C8FA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FBE1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BD8E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0C4B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AE532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8AE4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37D1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E3A3C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E750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DBF0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55B4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AE14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107C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4D24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3893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F3EF4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7FB4" w:rsidRPr="00F06873" w14:paraId="2A9283D2" w14:textId="77777777" w:rsidTr="004654AF">
        <w:tc>
          <w:tcPr>
            <w:tcW w:w="959" w:type="dxa"/>
            <w:shd w:val="clear" w:color="auto" w:fill="auto"/>
            <w:vAlign w:val="center"/>
          </w:tcPr>
          <w:p w14:paraId="03ABB8DE" w14:textId="77777777" w:rsidR="00137FB4" w:rsidRPr="00F06873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DFC495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58137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BAE2D6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9D0CFF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0889FF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A2E309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ECC395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1819F2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A84B8D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675D21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6C8D09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6B6822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86E6B3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4D2EBB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067D45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0A8E4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5C112B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B4609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A8F93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2DF1B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25ED72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2F1B3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CF3E36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207F86E1" w14:textId="77777777" w:rsidTr="004654AF">
        <w:tc>
          <w:tcPr>
            <w:tcW w:w="959" w:type="dxa"/>
            <w:shd w:val="clear" w:color="auto" w:fill="auto"/>
            <w:vAlign w:val="center"/>
          </w:tcPr>
          <w:p w14:paraId="51D7DFD6" w14:textId="77777777" w:rsidR="00137FB4" w:rsidRPr="00F06873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B2F8B2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качеству и операционной эффективности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BAA58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2B81A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D97E2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89C27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6B8950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7FB9B9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4CB1E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120BB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16FD0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B5C26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AF2A0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AAF47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317C0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2FC64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9416C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FB5CE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E9D7E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CB5C7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66650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FEECB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8B285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256ACF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6C223B5F" w14:textId="77777777" w:rsidTr="004654AF">
        <w:tc>
          <w:tcPr>
            <w:tcW w:w="959" w:type="dxa"/>
            <w:shd w:val="clear" w:color="auto" w:fill="auto"/>
            <w:vAlign w:val="center"/>
          </w:tcPr>
          <w:p w14:paraId="57662CFE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D90284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Конструкторское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2273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E6673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121F0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3CB03A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415766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28B9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7302A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392A0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0EA10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43F91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B68FC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B6FBF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ED2CF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5E1D6D8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BE64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BDE20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5BF4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8B7C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E253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7122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0A4E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03355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62A39CD2" w14:textId="77777777" w:rsidTr="004654AF">
        <w:tc>
          <w:tcPr>
            <w:tcW w:w="959" w:type="dxa"/>
            <w:shd w:val="clear" w:color="auto" w:fill="auto"/>
            <w:vAlign w:val="center"/>
          </w:tcPr>
          <w:p w14:paraId="784C9382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C3E6ED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КИПиА (3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EDFF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23C8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9CDF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EF696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E6B660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EF719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4A8B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90A3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9872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3567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8BE8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928D8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C1BE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D76D6C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D8F7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C6A4A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7400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14B6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7757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2C43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DD48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AF56D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5724C300" w14:textId="77777777" w:rsidTr="004654AF">
        <w:tc>
          <w:tcPr>
            <w:tcW w:w="959" w:type="dxa"/>
            <w:shd w:val="clear" w:color="auto" w:fill="auto"/>
            <w:vAlign w:val="center"/>
          </w:tcPr>
          <w:p w14:paraId="39C403F9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FD93F93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Отдел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8B54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E6A1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37AD6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04D841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E93584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B6E53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83534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1EB9C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C9480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DE0F3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FB5BF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03230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30A9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9A67A0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86290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E0214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A25D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AA30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8C983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9101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AF11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CF0A63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4BD27BAB" w14:textId="77777777" w:rsidTr="004654AF">
        <w:tc>
          <w:tcPr>
            <w:tcW w:w="959" w:type="dxa"/>
            <w:shd w:val="clear" w:color="auto" w:fill="auto"/>
            <w:vAlign w:val="center"/>
          </w:tcPr>
          <w:p w14:paraId="3859B3FD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5AB458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5801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FD05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7784B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B8A1F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5E83BA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F066D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5174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BA15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A561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45F3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635D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C906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BF58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C78539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ED09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53ED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8C65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D40B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74E0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8E47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284F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141E1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5EA45B2E" w14:textId="77777777" w:rsidTr="004654AF">
        <w:tc>
          <w:tcPr>
            <w:tcW w:w="959" w:type="dxa"/>
            <w:shd w:val="clear" w:color="auto" w:fill="auto"/>
            <w:vAlign w:val="center"/>
          </w:tcPr>
          <w:p w14:paraId="64DF34DF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FC4279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F18A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108A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57D3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11705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9D0092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2BAE2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4716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F132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D678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962A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ADC3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EF64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A185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45B88D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C5AA0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7A55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F685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32BE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6E86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F4BF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2A05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5F1B3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5ACBDF2F" w14:textId="77777777" w:rsidTr="004654AF">
        <w:tc>
          <w:tcPr>
            <w:tcW w:w="959" w:type="dxa"/>
            <w:shd w:val="clear" w:color="auto" w:fill="auto"/>
            <w:vAlign w:val="center"/>
          </w:tcPr>
          <w:p w14:paraId="624AEF1E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C431F4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Лаборатория метрологии и технических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D589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FCC24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B59EF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A14C83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01406B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11020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882A2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C6D37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AA80B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1A126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40CC5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ECE88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A217E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B7BD90C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42A34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7F002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5FA2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AEBD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C71F2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2F8E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398A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D4E7C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51CBCF6F" w14:textId="77777777" w:rsidTr="004654AF">
        <w:tc>
          <w:tcPr>
            <w:tcW w:w="959" w:type="dxa"/>
            <w:shd w:val="clear" w:color="auto" w:fill="auto"/>
            <w:vAlign w:val="center"/>
          </w:tcPr>
          <w:p w14:paraId="5A3DE284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27D6FF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F9D7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9049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1382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4AF61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08C2FB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2CC72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06D2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7FFB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97F6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8376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246B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0456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2851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87795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059C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03E0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817C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56F4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B014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C349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A691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CF325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112B67E3" w14:textId="77777777" w:rsidTr="004654AF">
        <w:tc>
          <w:tcPr>
            <w:tcW w:w="959" w:type="dxa"/>
            <w:shd w:val="clear" w:color="auto" w:fill="auto"/>
            <w:vAlign w:val="center"/>
          </w:tcPr>
          <w:p w14:paraId="12E1B144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5A2C4E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Лаборатория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2ABC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653D2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E8A43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EFB229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9297F3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DC22F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352CF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0B39D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B7418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59B00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C2202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5879D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48239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8A7847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5118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EDA0A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8631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DFC9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10EC2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F605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FC5D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35B9F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4E2D8FA1" w14:textId="77777777" w:rsidTr="004654AF">
        <w:tc>
          <w:tcPr>
            <w:tcW w:w="959" w:type="dxa"/>
            <w:shd w:val="clear" w:color="auto" w:fill="auto"/>
            <w:vAlign w:val="center"/>
          </w:tcPr>
          <w:p w14:paraId="493D2364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07-02/2020-11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838872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качества (1 категории)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6647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8138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1D8A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1DB8F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0C2B6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A77B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F78C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F9473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D78B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D1B2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7D87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7847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207D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23ED45" w14:textId="77777777" w:rsidR="00137FB4" w:rsidRPr="00F06873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236F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12DBA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235B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2A9D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A24D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3815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542D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52FFD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37FB4" w:rsidRPr="00F06873" w14:paraId="36DB7E2A" w14:textId="77777777" w:rsidTr="004654AF">
        <w:tc>
          <w:tcPr>
            <w:tcW w:w="959" w:type="dxa"/>
            <w:shd w:val="clear" w:color="auto" w:fill="auto"/>
            <w:vAlign w:val="center"/>
          </w:tcPr>
          <w:p w14:paraId="44EBF9FD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E24B55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Электротехнический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0CF5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CF708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1C09A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AA86F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084F8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0B94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319A1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F1130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4205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090B4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01CD8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3672C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DD579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7610E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3279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C386A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0AB1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0CB6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0808C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5BCB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6A7E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45264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00E8A101" w14:textId="77777777" w:rsidTr="004654AF">
        <w:tc>
          <w:tcPr>
            <w:tcW w:w="959" w:type="dxa"/>
            <w:shd w:val="clear" w:color="auto" w:fill="auto"/>
            <w:vAlign w:val="center"/>
          </w:tcPr>
          <w:p w14:paraId="1D83E674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7-02/2020-9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2CB7C5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электротехнического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2F34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BEE8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A243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CC2F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FC41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34C3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00FD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C322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CB87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E87B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8B44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8978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9F59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6EF8F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12F0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54A6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5043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0DE1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6210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EEF1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78A3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2D5A2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3AA006D3" w14:textId="77777777" w:rsidTr="004654AF">
        <w:tc>
          <w:tcPr>
            <w:tcW w:w="959" w:type="dxa"/>
            <w:shd w:val="clear" w:color="auto" w:fill="auto"/>
            <w:vAlign w:val="center"/>
          </w:tcPr>
          <w:p w14:paraId="77754920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9833F71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Участок антикоррозионных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5D04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B51CA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18DDC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FFF99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173D2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28BB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05BC7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1B55A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0D0C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45A96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81733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2EF7A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DF8B3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EDD7F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2DDA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7ED92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5D02C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FADA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5F66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B78C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4770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681FF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24A91784" w14:textId="77777777" w:rsidTr="004654AF">
        <w:tc>
          <w:tcPr>
            <w:tcW w:w="959" w:type="dxa"/>
            <w:shd w:val="clear" w:color="auto" w:fill="auto"/>
            <w:vAlign w:val="center"/>
          </w:tcPr>
          <w:p w14:paraId="2832A54B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07-02/2020-10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FC0384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антикоррозионных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FAD8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1E8D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D77A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4712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5A81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DE8F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F6CE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1A89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D9E6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3487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0A02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DC41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8E68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A15F2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D24C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8C18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6479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45D7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3801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6D47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1C3D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036E3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0216102F" w14:textId="77777777" w:rsidTr="004654AF">
        <w:tc>
          <w:tcPr>
            <w:tcW w:w="959" w:type="dxa"/>
            <w:shd w:val="clear" w:color="auto" w:fill="auto"/>
            <w:vAlign w:val="center"/>
          </w:tcPr>
          <w:p w14:paraId="05F7F860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00310D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антикоррозионных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67FB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E479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DBAA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EA57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E5EF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DB49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6121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10BB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A717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0FA1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62B5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9F92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7543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F7553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C191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B242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5D63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8AA3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7DC5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C20C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2A78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72683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317EA9B6" w14:textId="77777777" w:rsidTr="004654AF">
        <w:tc>
          <w:tcPr>
            <w:tcW w:w="959" w:type="dxa"/>
            <w:shd w:val="clear" w:color="auto" w:fill="auto"/>
            <w:vAlign w:val="center"/>
          </w:tcPr>
          <w:p w14:paraId="23777FA4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6882A2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Участок заготовки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8595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384C4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D3FCD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96A57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574B6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F59C7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7F810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85CBA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E18A1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7CAEA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457CB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CE1A8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DB65C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9DD90B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05802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11BFB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5AD9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127F2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A6006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6AFA9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1D288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A8DEF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6860C120" w14:textId="77777777" w:rsidTr="004654AF">
        <w:tc>
          <w:tcPr>
            <w:tcW w:w="959" w:type="dxa"/>
            <w:shd w:val="clear" w:color="auto" w:fill="auto"/>
            <w:vAlign w:val="center"/>
          </w:tcPr>
          <w:p w14:paraId="634167E2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29-08/2020-5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3B2EDA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 (4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154A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9ADB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A028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0901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5D83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59A5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ED0F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2CFD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C7BF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BAAA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EF4A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B993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2570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62A02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60F5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7786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24A8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0F6D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AE7A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6DA0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5F90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9F893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3A406C12" w14:textId="77777777" w:rsidTr="004654AF">
        <w:tc>
          <w:tcPr>
            <w:tcW w:w="959" w:type="dxa"/>
            <w:shd w:val="clear" w:color="auto" w:fill="auto"/>
            <w:vAlign w:val="center"/>
          </w:tcPr>
          <w:p w14:paraId="62DDCBE7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29-08/2020-6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E4509B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 (5 разряда)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5358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3798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AD33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5B94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1A72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7AE4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5014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FD35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ABD4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CAB2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FE1C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434A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4C37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8B42B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B067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843F4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D43A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9B0A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B56C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CF52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5790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F0497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02560000" w14:textId="77777777" w:rsidTr="004654AF">
        <w:tc>
          <w:tcPr>
            <w:tcW w:w="959" w:type="dxa"/>
            <w:shd w:val="clear" w:color="auto" w:fill="auto"/>
            <w:vAlign w:val="center"/>
          </w:tcPr>
          <w:p w14:paraId="547ECDB2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A619BB" w14:textId="77777777" w:rsidR="00137FB4" w:rsidRPr="00137FB4" w:rsidRDefault="00137FB4" w:rsidP="001B19D8">
            <w:pPr>
              <w:jc w:val="center"/>
              <w:rPr>
                <w:b/>
                <w:sz w:val="18"/>
                <w:szCs w:val="18"/>
              </w:rPr>
            </w:pPr>
            <w:r w:rsidRPr="00137FB4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5DC4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02BE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B0A81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2D412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29B4A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0581E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555D2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E359B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F686D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EF3F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318B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D6E15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90AD4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754B72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2AFF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24EF3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FB01E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5CA3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BC07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03E50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54BB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E6FBC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7FB4" w:rsidRPr="00F06873" w14:paraId="1154BFE1" w14:textId="77777777" w:rsidTr="004654AF">
        <w:tc>
          <w:tcPr>
            <w:tcW w:w="959" w:type="dxa"/>
            <w:shd w:val="clear" w:color="auto" w:fill="auto"/>
            <w:vAlign w:val="center"/>
          </w:tcPr>
          <w:p w14:paraId="384AB965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736C8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D4E0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7454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A5DE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0946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ACD9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E42A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07D0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9466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E43C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B97F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0C02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9976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30DF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B564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9DFA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46A95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A6E7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D277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F143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62BC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9A5C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49267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28A13365" w14:textId="77777777" w:rsidTr="004654AF">
        <w:tc>
          <w:tcPr>
            <w:tcW w:w="959" w:type="dxa"/>
            <w:shd w:val="clear" w:color="auto" w:fill="auto"/>
            <w:vAlign w:val="center"/>
          </w:tcPr>
          <w:p w14:paraId="7B51D3C2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7-02/2021-38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35AA74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8DC4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6D20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5232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24E4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1119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9BCE7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D004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F8099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5564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AF24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E430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E08D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6A4EF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F2237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7606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91C0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58B5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E7A8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0085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471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C90B3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27F2F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7FB4" w:rsidRPr="00F06873" w14:paraId="0E3C8B57" w14:textId="77777777" w:rsidTr="004654AF">
        <w:tc>
          <w:tcPr>
            <w:tcW w:w="959" w:type="dxa"/>
            <w:shd w:val="clear" w:color="auto" w:fill="auto"/>
            <w:vAlign w:val="center"/>
          </w:tcPr>
          <w:p w14:paraId="4B3D639C" w14:textId="77777777" w:rsid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250-08/2019-11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23412D" w14:textId="77777777" w:rsidR="00137FB4" w:rsidRPr="00137FB4" w:rsidRDefault="00137FB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8053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D96E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2058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B43C5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39EB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D2E5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6D714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60B8E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63901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59CD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F2798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EC83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493B7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3BF3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BF58D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8082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C8EAA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9DDD6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01890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AFA2B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C23C2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C47EAC" w14:textId="77777777" w:rsidR="00137FB4" w:rsidRDefault="00137F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2B1893A" w14:textId="77777777" w:rsidR="00DC1A91" w:rsidRDefault="00DC1A91" w:rsidP="00DC1A91"/>
    <w:p w14:paraId="4FDD8C0D" w14:textId="77777777" w:rsidR="00E81BA2" w:rsidRDefault="00E81BA2" w:rsidP="00DC1A91"/>
    <w:p w14:paraId="09555047" w14:textId="77777777" w:rsidR="00E81BA2" w:rsidRDefault="00E81BA2" w:rsidP="00DC1A91"/>
    <w:p w14:paraId="4A275A62" w14:textId="77777777" w:rsidR="00D94874" w:rsidRDefault="00D94874" w:rsidP="00DC1A91"/>
    <w:p w14:paraId="7592E948" w14:textId="77777777" w:rsidR="00D94874" w:rsidRDefault="00D94874" w:rsidP="00DC1A91"/>
    <w:p w14:paraId="5BF27C21" w14:textId="77777777" w:rsidR="00D94874" w:rsidRDefault="00D94874" w:rsidP="00DC1A91"/>
    <w:p w14:paraId="516F5DC5" w14:textId="77777777" w:rsidR="00D94874" w:rsidRDefault="00D94874" w:rsidP="00DC1A91"/>
    <w:p w14:paraId="51435D6E" w14:textId="77777777" w:rsidR="00D94874" w:rsidRDefault="00D94874" w:rsidP="00DC1A91"/>
    <w:p w14:paraId="1527D00E" w14:textId="77777777" w:rsidR="00D94874" w:rsidRDefault="00D94874" w:rsidP="00DC1A91"/>
    <w:p w14:paraId="468EDE01" w14:textId="77777777" w:rsidR="00D94874" w:rsidRPr="00DB70BA" w:rsidRDefault="00D94874" w:rsidP="00D94874">
      <w:pPr>
        <w:pStyle w:val="a7"/>
        <w:jc w:val="center"/>
      </w:pPr>
      <w:r w:rsidRPr="00DB70BA">
        <w:lastRenderedPageBreak/>
        <w:t>Перечень рекомендуемых мероприятий по улучшению условий труда</w:t>
      </w:r>
    </w:p>
    <w:p w14:paraId="71E79ACF" w14:textId="77777777" w:rsidR="00D94874" w:rsidRPr="00A87B36" w:rsidRDefault="00D94874" w:rsidP="00D94874"/>
    <w:p w14:paraId="5D2AFE38" w14:textId="77777777" w:rsidR="00D94874" w:rsidRPr="00710271" w:rsidRDefault="00D94874" w:rsidP="00D94874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A87B36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A87B36">
        <w:rPr>
          <w:rStyle w:val="a9"/>
        </w:rPr>
        <w:t xml:space="preserve"> Общество с ограниченной ответственностью "Системы Нефть и Газ Балтия"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5679078" w14:textId="77777777" w:rsidR="00D94874" w:rsidRDefault="00D94874" w:rsidP="00D9487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5914"/>
        <w:gridCol w:w="4547"/>
      </w:tblGrid>
      <w:tr w:rsidR="008E6DD4" w:rsidRPr="00AF49A3" w14:paraId="7DAB8CDF" w14:textId="77777777" w:rsidTr="008E6DD4">
        <w:trPr>
          <w:jc w:val="center"/>
        </w:trPr>
        <w:tc>
          <w:tcPr>
            <w:tcW w:w="1593" w:type="pct"/>
            <w:vAlign w:val="center"/>
          </w:tcPr>
          <w:p w14:paraId="011E3B8A" w14:textId="77777777" w:rsidR="008E6DD4" w:rsidRPr="00063DF1" w:rsidRDefault="008E6DD4" w:rsidP="0053620A">
            <w:pPr>
              <w:pStyle w:val="aa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1926" w:type="pct"/>
            <w:vAlign w:val="center"/>
          </w:tcPr>
          <w:p w14:paraId="7FDEDED7" w14:textId="77777777" w:rsidR="008E6DD4" w:rsidRPr="00063DF1" w:rsidRDefault="008E6DD4" w:rsidP="0053620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1481" w:type="pct"/>
            <w:vAlign w:val="center"/>
          </w:tcPr>
          <w:p w14:paraId="2417E9C6" w14:textId="77777777" w:rsidR="008E6DD4" w:rsidRPr="00063DF1" w:rsidRDefault="008E6DD4" w:rsidP="0053620A">
            <w:pPr>
              <w:pStyle w:val="aa"/>
            </w:pPr>
            <w:r w:rsidRPr="00063DF1">
              <w:t>Цель мероприятия</w:t>
            </w:r>
          </w:p>
        </w:tc>
      </w:tr>
      <w:tr w:rsidR="008E6DD4" w:rsidRPr="00AF49A3" w14:paraId="5F560979" w14:textId="77777777" w:rsidTr="008E6DD4">
        <w:trPr>
          <w:jc w:val="center"/>
        </w:trPr>
        <w:tc>
          <w:tcPr>
            <w:tcW w:w="1593" w:type="pct"/>
            <w:vAlign w:val="center"/>
          </w:tcPr>
          <w:p w14:paraId="394853CD" w14:textId="77777777" w:rsidR="008E6DD4" w:rsidRPr="00063DF1" w:rsidRDefault="008E6DD4" w:rsidP="0053620A">
            <w:pPr>
              <w:pStyle w:val="aa"/>
            </w:pPr>
            <w:r w:rsidRPr="00063DF1">
              <w:t>1</w:t>
            </w:r>
          </w:p>
        </w:tc>
        <w:tc>
          <w:tcPr>
            <w:tcW w:w="1926" w:type="pct"/>
            <w:vAlign w:val="center"/>
          </w:tcPr>
          <w:p w14:paraId="26C3C501" w14:textId="77777777" w:rsidR="008E6DD4" w:rsidRPr="00063DF1" w:rsidRDefault="008E6DD4" w:rsidP="0053620A">
            <w:pPr>
              <w:pStyle w:val="aa"/>
            </w:pPr>
            <w:r w:rsidRPr="00063DF1">
              <w:t>2</w:t>
            </w:r>
          </w:p>
        </w:tc>
        <w:tc>
          <w:tcPr>
            <w:tcW w:w="1481" w:type="pct"/>
            <w:vAlign w:val="center"/>
          </w:tcPr>
          <w:p w14:paraId="3F696F8F" w14:textId="77777777" w:rsidR="008E6DD4" w:rsidRPr="00063DF1" w:rsidRDefault="008E6DD4" w:rsidP="0053620A">
            <w:pPr>
              <w:pStyle w:val="aa"/>
            </w:pPr>
            <w:r w:rsidRPr="00063DF1">
              <w:t>3</w:t>
            </w:r>
          </w:p>
        </w:tc>
      </w:tr>
      <w:tr w:rsidR="008E6DD4" w:rsidRPr="00AF49A3" w14:paraId="7810D851" w14:textId="77777777" w:rsidTr="008E6DD4">
        <w:trPr>
          <w:jc w:val="center"/>
        </w:trPr>
        <w:tc>
          <w:tcPr>
            <w:tcW w:w="1593" w:type="pct"/>
            <w:vAlign w:val="center"/>
          </w:tcPr>
          <w:p w14:paraId="02B6478B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</w:t>
            </w:r>
          </w:p>
        </w:tc>
        <w:tc>
          <w:tcPr>
            <w:tcW w:w="1926" w:type="pct"/>
            <w:vAlign w:val="center"/>
          </w:tcPr>
          <w:p w14:paraId="25E35825" w14:textId="77777777" w:rsidR="008E6DD4" w:rsidRPr="00063DF1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1DB94336" w14:textId="77777777" w:rsidR="008E6DD4" w:rsidRPr="00063DF1" w:rsidRDefault="008E6DD4" w:rsidP="0053620A">
            <w:pPr>
              <w:pStyle w:val="aa"/>
            </w:pPr>
          </w:p>
        </w:tc>
      </w:tr>
      <w:tr w:rsidR="008E6DD4" w:rsidRPr="00AF49A3" w14:paraId="1135AA87" w14:textId="77777777" w:rsidTr="008E6DD4">
        <w:trPr>
          <w:jc w:val="center"/>
        </w:trPr>
        <w:tc>
          <w:tcPr>
            <w:tcW w:w="1593" w:type="pct"/>
            <w:vAlign w:val="center"/>
          </w:tcPr>
          <w:p w14:paraId="39478380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Конструкторское бюро</w:t>
            </w:r>
          </w:p>
        </w:tc>
        <w:tc>
          <w:tcPr>
            <w:tcW w:w="1926" w:type="pct"/>
            <w:vAlign w:val="center"/>
          </w:tcPr>
          <w:p w14:paraId="078CAAE2" w14:textId="77777777" w:rsidR="008E6DD4" w:rsidRPr="00063DF1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3A844A5D" w14:textId="77777777" w:rsidR="008E6DD4" w:rsidRPr="00063DF1" w:rsidRDefault="008E6DD4" w:rsidP="0053620A">
            <w:pPr>
              <w:pStyle w:val="aa"/>
            </w:pPr>
          </w:p>
        </w:tc>
      </w:tr>
      <w:tr w:rsidR="008E6DD4" w:rsidRPr="00AF49A3" w14:paraId="43CA82F4" w14:textId="77777777" w:rsidTr="008E6DD4">
        <w:trPr>
          <w:jc w:val="center"/>
        </w:trPr>
        <w:tc>
          <w:tcPr>
            <w:tcW w:w="1593" w:type="pct"/>
            <w:vAlign w:val="center"/>
          </w:tcPr>
          <w:p w14:paraId="52DBC6B2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управлению проектами</w:t>
            </w:r>
          </w:p>
        </w:tc>
        <w:tc>
          <w:tcPr>
            <w:tcW w:w="1926" w:type="pct"/>
            <w:vAlign w:val="center"/>
          </w:tcPr>
          <w:p w14:paraId="546289B5" w14:textId="77777777" w:rsidR="008E6DD4" w:rsidRPr="00063DF1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6349C5EF" w14:textId="77777777" w:rsidR="008E6DD4" w:rsidRPr="00063DF1" w:rsidRDefault="008E6DD4" w:rsidP="0053620A">
            <w:pPr>
              <w:pStyle w:val="aa"/>
            </w:pPr>
          </w:p>
        </w:tc>
      </w:tr>
      <w:tr w:rsidR="008E6DD4" w:rsidRPr="00AF49A3" w14:paraId="58E0C869" w14:textId="77777777" w:rsidTr="008E6DD4">
        <w:trPr>
          <w:jc w:val="center"/>
        </w:trPr>
        <w:tc>
          <w:tcPr>
            <w:tcW w:w="1593" w:type="pct"/>
            <w:vAlign w:val="center"/>
          </w:tcPr>
          <w:p w14:paraId="4B0EA48E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метрологии и технических измерений</w:t>
            </w:r>
          </w:p>
        </w:tc>
        <w:tc>
          <w:tcPr>
            <w:tcW w:w="1926" w:type="pct"/>
            <w:vAlign w:val="center"/>
          </w:tcPr>
          <w:p w14:paraId="0BCBB43B" w14:textId="77777777" w:rsidR="008E6DD4" w:rsidRPr="00063DF1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20CDEA57" w14:textId="77777777" w:rsidR="008E6DD4" w:rsidRPr="00063DF1" w:rsidRDefault="008E6DD4" w:rsidP="0053620A">
            <w:pPr>
              <w:pStyle w:val="aa"/>
            </w:pPr>
          </w:p>
        </w:tc>
      </w:tr>
      <w:tr w:rsidR="008E6DD4" w:rsidRPr="00AF49A3" w14:paraId="56CE4974" w14:textId="77777777" w:rsidTr="008E6DD4">
        <w:trPr>
          <w:jc w:val="center"/>
        </w:trPr>
        <w:tc>
          <w:tcPr>
            <w:tcW w:w="1593" w:type="pct"/>
            <w:vAlign w:val="center"/>
          </w:tcPr>
          <w:p w14:paraId="42754D6B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контроля качества</w:t>
            </w:r>
          </w:p>
        </w:tc>
        <w:tc>
          <w:tcPr>
            <w:tcW w:w="1926" w:type="pct"/>
            <w:vAlign w:val="center"/>
          </w:tcPr>
          <w:p w14:paraId="2927E394" w14:textId="77777777" w:rsidR="008E6DD4" w:rsidRPr="00063DF1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7A527935" w14:textId="77777777" w:rsidR="008E6DD4" w:rsidRPr="00063DF1" w:rsidRDefault="008E6DD4" w:rsidP="0053620A">
            <w:pPr>
              <w:pStyle w:val="aa"/>
            </w:pPr>
          </w:p>
        </w:tc>
      </w:tr>
      <w:tr w:rsidR="008E6DD4" w:rsidRPr="00AF49A3" w14:paraId="065614C1" w14:textId="77777777" w:rsidTr="008E6DD4">
        <w:trPr>
          <w:jc w:val="center"/>
        </w:trPr>
        <w:tc>
          <w:tcPr>
            <w:tcW w:w="1593" w:type="pct"/>
            <w:vAlign w:val="center"/>
          </w:tcPr>
          <w:p w14:paraId="42E4CDA5" w14:textId="77777777" w:rsidR="008E6DD4" w:rsidRPr="00A87B36" w:rsidRDefault="008E6DD4" w:rsidP="0053620A">
            <w:pPr>
              <w:pStyle w:val="aa"/>
              <w:jc w:val="left"/>
            </w:pPr>
            <w:r>
              <w:t>07-02/2020-11. Инспектор качества (1 категории)</w:t>
            </w:r>
          </w:p>
        </w:tc>
        <w:tc>
          <w:tcPr>
            <w:tcW w:w="1926" w:type="pct"/>
            <w:vAlign w:val="center"/>
          </w:tcPr>
          <w:p w14:paraId="5EB1F8FF" w14:textId="77777777" w:rsidR="008E6DD4" w:rsidRPr="00063DF1" w:rsidRDefault="008E6DD4" w:rsidP="0053620A">
            <w:pPr>
              <w:pStyle w:val="aa"/>
            </w:pPr>
            <w:r>
              <w:t>Ионизирующее излучение</w:t>
            </w:r>
            <w:proofErr w:type="gramStart"/>
            <w:r>
              <w:t>: Снизить</w:t>
            </w:r>
            <w:proofErr w:type="gramEnd"/>
            <w:r>
              <w:t xml:space="preserve"> уровень воздействия вредного фактора</w:t>
            </w:r>
          </w:p>
        </w:tc>
        <w:tc>
          <w:tcPr>
            <w:tcW w:w="1481" w:type="pct"/>
            <w:vAlign w:val="center"/>
          </w:tcPr>
          <w:p w14:paraId="6CAA4878" w14:textId="77777777" w:rsidR="008E6DD4" w:rsidRPr="00063DF1" w:rsidRDefault="008E6DD4" w:rsidP="0053620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8E6DD4" w:rsidRPr="00AF49A3" w14:paraId="77E20A15" w14:textId="77777777" w:rsidTr="008E6DD4">
        <w:trPr>
          <w:jc w:val="center"/>
        </w:trPr>
        <w:tc>
          <w:tcPr>
            <w:tcW w:w="1593" w:type="pct"/>
            <w:vAlign w:val="center"/>
          </w:tcPr>
          <w:p w14:paraId="2F66EF47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Электротехнический участок</w:t>
            </w:r>
          </w:p>
        </w:tc>
        <w:tc>
          <w:tcPr>
            <w:tcW w:w="1926" w:type="pct"/>
            <w:vAlign w:val="center"/>
          </w:tcPr>
          <w:p w14:paraId="1AF6555B" w14:textId="77777777" w:rsidR="008E6DD4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7735405F" w14:textId="77777777" w:rsidR="008E6DD4" w:rsidRDefault="008E6DD4" w:rsidP="0053620A">
            <w:pPr>
              <w:pStyle w:val="aa"/>
            </w:pPr>
          </w:p>
        </w:tc>
      </w:tr>
      <w:tr w:rsidR="008E6DD4" w:rsidRPr="00AF49A3" w14:paraId="1EB073A7" w14:textId="77777777" w:rsidTr="008E6DD4">
        <w:trPr>
          <w:jc w:val="center"/>
        </w:trPr>
        <w:tc>
          <w:tcPr>
            <w:tcW w:w="1593" w:type="pct"/>
            <w:vAlign w:val="center"/>
          </w:tcPr>
          <w:p w14:paraId="35A9D1DF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антикоррозионных работ</w:t>
            </w:r>
          </w:p>
        </w:tc>
        <w:tc>
          <w:tcPr>
            <w:tcW w:w="1926" w:type="pct"/>
            <w:vAlign w:val="center"/>
          </w:tcPr>
          <w:p w14:paraId="4EE536CC" w14:textId="77777777" w:rsidR="008E6DD4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4A740155" w14:textId="77777777" w:rsidR="008E6DD4" w:rsidRDefault="008E6DD4" w:rsidP="0053620A">
            <w:pPr>
              <w:pStyle w:val="aa"/>
            </w:pPr>
          </w:p>
        </w:tc>
      </w:tr>
      <w:tr w:rsidR="008E6DD4" w:rsidRPr="00AF49A3" w14:paraId="0D9A5782" w14:textId="77777777" w:rsidTr="008E6DD4">
        <w:trPr>
          <w:jc w:val="center"/>
        </w:trPr>
        <w:tc>
          <w:tcPr>
            <w:tcW w:w="1593" w:type="pct"/>
            <w:vAlign w:val="center"/>
          </w:tcPr>
          <w:p w14:paraId="725190BA" w14:textId="77777777" w:rsidR="008E6DD4" w:rsidRPr="00A87B36" w:rsidRDefault="008E6DD4" w:rsidP="0053620A">
            <w:pPr>
              <w:pStyle w:val="aa"/>
              <w:jc w:val="left"/>
            </w:pPr>
            <w:r>
              <w:t>07-02/2020-10. Мастер участка антикоррозионных работ</w:t>
            </w:r>
          </w:p>
        </w:tc>
        <w:tc>
          <w:tcPr>
            <w:tcW w:w="1926" w:type="pct"/>
            <w:vAlign w:val="center"/>
          </w:tcPr>
          <w:p w14:paraId="3E2A1F37" w14:textId="77777777" w:rsidR="008E6DD4" w:rsidRDefault="008E6DD4" w:rsidP="0053620A">
            <w:pPr>
              <w:pStyle w:val="aa"/>
            </w:pPr>
            <w:r>
              <w:t xml:space="preserve">Тяжесть: Учитывая тяжесть труда рекомендуется разработать режим труда и отдыха, предусмотрев удлиненные регламентированные </w:t>
            </w:r>
            <w:proofErr w:type="gramStart"/>
            <w:r>
              <w:t>перерывы  в</w:t>
            </w:r>
            <w:proofErr w:type="gramEnd"/>
            <w:r>
              <w:t xml:space="preserve"> течение рабочего дня.</w:t>
            </w:r>
          </w:p>
        </w:tc>
        <w:tc>
          <w:tcPr>
            <w:tcW w:w="1481" w:type="pct"/>
            <w:vAlign w:val="center"/>
          </w:tcPr>
          <w:p w14:paraId="70FC4D54" w14:textId="77777777" w:rsidR="008E6DD4" w:rsidRDefault="008E6DD4" w:rsidP="0053620A">
            <w:pPr>
              <w:pStyle w:val="aa"/>
            </w:pPr>
            <w:r>
              <w:t xml:space="preserve">Снижение тяжести трудового процесса. </w:t>
            </w:r>
          </w:p>
        </w:tc>
      </w:tr>
      <w:tr w:rsidR="008E6DD4" w:rsidRPr="00AF49A3" w14:paraId="1D96ACEB" w14:textId="77777777" w:rsidTr="008E6DD4">
        <w:trPr>
          <w:jc w:val="center"/>
        </w:trPr>
        <w:tc>
          <w:tcPr>
            <w:tcW w:w="1593" w:type="pct"/>
            <w:vAlign w:val="center"/>
          </w:tcPr>
          <w:p w14:paraId="751BD6A9" w14:textId="77777777" w:rsidR="008E6DD4" w:rsidRPr="00A87B36" w:rsidRDefault="008E6DD4" w:rsidP="0053620A">
            <w:pPr>
              <w:pStyle w:val="aa"/>
              <w:jc w:val="left"/>
            </w:pPr>
            <w:r>
              <w:t>2025-6. Мастер участка антикоррозионных работ</w:t>
            </w:r>
          </w:p>
        </w:tc>
        <w:tc>
          <w:tcPr>
            <w:tcW w:w="1926" w:type="pct"/>
            <w:vAlign w:val="center"/>
          </w:tcPr>
          <w:p w14:paraId="480719B0" w14:textId="59D638E7" w:rsidR="008E6DD4" w:rsidRDefault="008E6DD4" w:rsidP="0053620A">
            <w:pPr>
              <w:pStyle w:val="aa"/>
            </w:pPr>
            <w:r>
              <w:t>Тяжесть: Учитывая тяжесть труда рекомендуется разработать режим труда и отдыха, предусмотрев удлиненные регламентированные перерывы в течение рабочего дня.</w:t>
            </w:r>
          </w:p>
        </w:tc>
        <w:tc>
          <w:tcPr>
            <w:tcW w:w="1481" w:type="pct"/>
            <w:vAlign w:val="center"/>
          </w:tcPr>
          <w:p w14:paraId="53715E5C" w14:textId="77777777" w:rsidR="008E6DD4" w:rsidRDefault="008E6DD4" w:rsidP="0053620A">
            <w:pPr>
              <w:pStyle w:val="aa"/>
            </w:pPr>
            <w:r>
              <w:t xml:space="preserve">Снижение тяжести трудового процесса. </w:t>
            </w:r>
          </w:p>
        </w:tc>
      </w:tr>
      <w:tr w:rsidR="008E6DD4" w:rsidRPr="00AF49A3" w14:paraId="62405D42" w14:textId="77777777" w:rsidTr="008E6DD4">
        <w:trPr>
          <w:jc w:val="center"/>
        </w:trPr>
        <w:tc>
          <w:tcPr>
            <w:tcW w:w="1593" w:type="pct"/>
            <w:vAlign w:val="center"/>
          </w:tcPr>
          <w:p w14:paraId="387463DA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заготовки</w:t>
            </w:r>
          </w:p>
        </w:tc>
        <w:tc>
          <w:tcPr>
            <w:tcW w:w="1926" w:type="pct"/>
            <w:vAlign w:val="center"/>
          </w:tcPr>
          <w:p w14:paraId="642769AD" w14:textId="77777777" w:rsidR="008E6DD4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570DF6A0" w14:textId="77777777" w:rsidR="008E6DD4" w:rsidRDefault="008E6DD4" w:rsidP="0053620A">
            <w:pPr>
              <w:pStyle w:val="aa"/>
            </w:pPr>
          </w:p>
        </w:tc>
      </w:tr>
      <w:tr w:rsidR="008E6DD4" w:rsidRPr="00AF49A3" w14:paraId="34FDD42F" w14:textId="77777777" w:rsidTr="008E6DD4">
        <w:trPr>
          <w:jc w:val="center"/>
        </w:trPr>
        <w:tc>
          <w:tcPr>
            <w:tcW w:w="1593" w:type="pct"/>
            <w:vAlign w:val="center"/>
          </w:tcPr>
          <w:p w14:paraId="5A468F48" w14:textId="77777777" w:rsidR="008E6DD4" w:rsidRPr="00A87B36" w:rsidRDefault="008E6DD4" w:rsidP="0053620A">
            <w:pPr>
              <w:pStyle w:val="aa"/>
              <w:jc w:val="left"/>
            </w:pPr>
            <w:r>
              <w:t>29-08/2020-5. Слесарь по сборке металлоконструкций (4 разряда)</w:t>
            </w:r>
          </w:p>
        </w:tc>
        <w:tc>
          <w:tcPr>
            <w:tcW w:w="1926" w:type="pct"/>
            <w:vAlign w:val="center"/>
          </w:tcPr>
          <w:p w14:paraId="5FF3A2FB" w14:textId="77777777" w:rsidR="008E6DD4" w:rsidRDefault="008E6DD4" w:rsidP="0053620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органов слуха</w:t>
            </w:r>
          </w:p>
        </w:tc>
        <w:tc>
          <w:tcPr>
            <w:tcW w:w="1481" w:type="pct"/>
            <w:vAlign w:val="center"/>
          </w:tcPr>
          <w:p w14:paraId="20C0719E" w14:textId="77777777" w:rsidR="008E6DD4" w:rsidRDefault="008E6DD4" w:rsidP="0053620A">
            <w:pPr>
              <w:pStyle w:val="aa"/>
            </w:pPr>
            <w:r>
              <w:t xml:space="preserve">Снижение вредного воздействия шума </w:t>
            </w:r>
          </w:p>
        </w:tc>
      </w:tr>
      <w:tr w:rsidR="008E6DD4" w:rsidRPr="00AF49A3" w14:paraId="4DF33527" w14:textId="77777777" w:rsidTr="008E6DD4">
        <w:trPr>
          <w:jc w:val="center"/>
        </w:trPr>
        <w:tc>
          <w:tcPr>
            <w:tcW w:w="1593" w:type="pct"/>
            <w:vAlign w:val="center"/>
          </w:tcPr>
          <w:p w14:paraId="08C1EFBC" w14:textId="77777777" w:rsidR="008E6DD4" w:rsidRDefault="008E6DD4" w:rsidP="0053620A">
            <w:pPr>
              <w:pStyle w:val="aa"/>
              <w:jc w:val="left"/>
            </w:pPr>
          </w:p>
        </w:tc>
        <w:tc>
          <w:tcPr>
            <w:tcW w:w="1926" w:type="pct"/>
            <w:vAlign w:val="center"/>
          </w:tcPr>
          <w:p w14:paraId="1316BEEA" w14:textId="77777777" w:rsidR="008E6DD4" w:rsidRDefault="008E6DD4" w:rsidP="0053620A">
            <w:pPr>
              <w:pStyle w:val="aa"/>
            </w:pPr>
            <w:r>
              <w:t>Химический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1481" w:type="pct"/>
            <w:vAlign w:val="center"/>
          </w:tcPr>
          <w:p w14:paraId="6AA6D2A6" w14:textId="77777777" w:rsidR="008E6DD4" w:rsidRDefault="008E6DD4" w:rsidP="0053620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8E6DD4" w:rsidRPr="00AF49A3" w14:paraId="1A846ADC" w14:textId="77777777" w:rsidTr="008E6DD4">
        <w:trPr>
          <w:jc w:val="center"/>
        </w:trPr>
        <w:tc>
          <w:tcPr>
            <w:tcW w:w="1593" w:type="pct"/>
            <w:vAlign w:val="center"/>
          </w:tcPr>
          <w:p w14:paraId="064AF69B" w14:textId="77777777" w:rsidR="008E6DD4" w:rsidRDefault="008E6DD4" w:rsidP="0053620A">
            <w:pPr>
              <w:pStyle w:val="aa"/>
              <w:jc w:val="left"/>
            </w:pPr>
          </w:p>
        </w:tc>
        <w:tc>
          <w:tcPr>
            <w:tcW w:w="1926" w:type="pct"/>
            <w:vAlign w:val="center"/>
          </w:tcPr>
          <w:p w14:paraId="04E35F32" w14:textId="0A51D8D4" w:rsidR="008E6DD4" w:rsidRDefault="008E6DD4" w:rsidP="0053620A">
            <w:pPr>
              <w:pStyle w:val="aa"/>
            </w:pPr>
            <w:r>
              <w:t>Тяжесть: Учитывая тяжесть труда рекомендуется разработать режим труда и отдыха, предусмотрев удлиненные регламентированные перерывы в течение рабочего дня.</w:t>
            </w:r>
          </w:p>
        </w:tc>
        <w:tc>
          <w:tcPr>
            <w:tcW w:w="1481" w:type="pct"/>
            <w:vAlign w:val="center"/>
          </w:tcPr>
          <w:p w14:paraId="21C7AE33" w14:textId="77777777" w:rsidR="008E6DD4" w:rsidRDefault="008E6DD4" w:rsidP="0053620A">
            <w:pPr>
              <w:pStyle w:val="aa"/>
            </w:pPr>
            <w:r>
              <w:t xml:space="preserve">Снижение тяжести трудового процесса. </w:t>
            </w:r>
          </w:p>
        </w:tc>
      </w:tr>
      <w:tr w:rsidR="008E6DD4" w:rsidRPr="00AF49A3" w14:paraId="76701A33" w14:textId="77777777" w:rsidTr="008E6DD4">
        <w:trPr>
          <w:jc w:val="center"/>
        </w:trPr>
        <w:tc>
          <w:tcPr>
            <w:tcW w:w="1593" w:type="pct"/>
            <w:vAlign w:val="center"/>
          </w:tcPr>
          <w:p w14:paraId="650426F4" w14:textId="77777777" w:rsidR="008E6DD4" w:rsidRPr="00A87B36" w:rsidRDefault="008E6DD4" w:rsidP="0053620A">
            <w:pPr>
              <w:pStyle w:val="aa"/>
              <w:jc w:val="left"/>
            </w:pPr>
            <w:r>
              <w:t>29-08/2020-6. Слесарь по сборке металлоконструкций (5 разряда)</w:t>
            </w:r>
          </w:p>
        </w:tc>
        <w:tc>
          <w:tcPr>
            <w:tcW w:w="1926" w:type="pct"/>
            <w:vAlign w:val="center"/>
          </w:tcPr>
          <w:p w14:paraId="6B573ED9" w14:textId="77777777" w:rsidR="008E6DD4" w:rsidRDefault="008E6DD4" w:rsidP="0053620A">
            <w:pPr>
              <w:pStyle w:val="aa"/>
            </w:pPr>
            <w:r>
              <w:t>Химический</w:t>
            </w:r>
            <w:proofErr w:type="gramStart"/>
            <w:r>
              <w:t>: Организовать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1481" w:type="pct"/>
            <w:vAlign w:val="center"/>
          </w:tcPr>
          <w:p w14:paraId="0D12ED5E" w14:textId="77777777" w:rsidR="008E6DD4" w:rsidRDefault="008E6DD4" w:rsidP="0053620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8E6DD4" w:rsidRPr="00AF49A3" w14:paraId="2A24C2F2" w14:textId="77777777" w:rsidTr="008E6DD4">
        <w:trPr>
          <w:jc w:val="center"/>
        </w:trPr>
        <w:tc>
          <w:tcPr>
            <w:tcW w:w="1593" w:type="pct"/>
            <w:vAlign w:val="center"/>
          </w:tcPr>
          <w:p w14:paraId="45AA00A0" w14:textId="77777777" w:rsidR="008E6DD4" w:rsidRDefault="008E6DD4" w:rsidP="0053620A">
            <w:pPr>
              <w:pStyle w:val="aa"/>
              <w:jc w:val="left"/>
            </w:pPr>
          </w:p>
        </w:tc>
        <w:tc>
          <w:tcPr>
            <w:tcW w:w="1926" w:type="pct"/>
            <w:vAlign w:val="center"/>
          </w:tcPr>
          <w:p w14:paraId="25E6DBC2" w14:textId="77777777" w:rsidR="008E6DD4" w:rsidRDefault="008E6DD4" w:rsidP="0053620A">
            <w:pPr>
              <w:pStyle w:val="aa"/>
            </w:pPr>
            <w:r>
              <w:t>Шум</w:t>
            </w:r>
            <w:proofErr w:type="gramStart"/>
            <w:r>
              <w:t>: Применять</w:t>
            </w:r>
            <w:proofErr w:type="gramEnd"/>
            <w:r>
              <w:t xml:space="preserve"> средства индивидуальной защиты органов слуха</w:t>
            </w:r>
          </w:p>
        </w:tc>
        <w:tc>
          <w:tcPr>
            <w:tcW w:w="1481" w:type="pct"/>
            <w:vAlign w:val="center"/>
          </w:tcPr>
          <w:p w14:paraId="24896EF4" w14:textId="77777777" w:rsidR="008E6DD4" w:rsidRDefault="008E6DD4" w:rsidP="0053620A">
            <w:pPr>
              <w:pStyle w:val="aa"/>
            </w:pPr>
            <w:r>
              <w:t xml:space="preserve">Снижение вредного воздействия шума </w:t>
            </w:r>
          </w:p>
        </w:tc>
      </w:tr>
      <w:tr w:rsidR="008E6DD4" w:rsidRPr="00AF49A3" w14:paraId="0D4EEFB6" w14:textId="77777777" w:rsidTr="008E6DD4">
        <w:trPr>
          <w:jc w:val="center"/>
        </w:trPr>
        <w:tc>
          <w:tcPr>
            <w:tcW w:w="1593" w:type="pct"/>
            <w:vAlign w:val="center"/>
          </w:tcPr>
          <w:p w14:paraId="5F577B6E" w14:textId="77777777" w:rsidR="008E6DD4" w:rsidRDefault="008E6DD4" w:rsidP="0053620A">
            <w:pPr>
              <w:pStyle w:val="aa"/>
              <w:jc w:val="left"/>
            </w:pPr>
          </w:p>
        </w:tc>
        <w:tc>
          <w:tcPr>
            <w:tcW w:w="1926" w:type="pct"/>
            <w:vAlign w:val="center"/>
          </w:tcPr>
          <w:p w14:paraId="3A2709AC" w14:textId="00F7E781" w:rsidR="008E6DD4" w:rsidRDefault="008E6DD4" w:rsidP="0053620A">
            <w:pPr>
              <w:pStyle w:val="aa"/>
            </w:pPr>
            <w:r>
              <w:t>Тяжесть: Учитывая тяжесть труда рекомендуется разработать режим труда и отдыха, предусмотрев удлиненные регламентированные перерывы в течение рабочего дня.</w:t>
            </w:r>
          </w:p>
        </w:tc>
        <w:tc>
          <w:tcPr>
            <w:tcW w:w="1481" w:type="pct"/>
            <w:vAlign w:val="center"/>
          </w:tcPr>
          <w:p w14:paraId="06AAD5BE" w14:textId="77777777" w:rsidR="008E6DD4" w:rsidRDefault="008E6DD4" w:rsidP="0053620A">
            <w:pPr>
              <w:pStyle w:val="aa"/>
            </w:pPr>
            <w:r>
              <w:t xml:space="preserve">Снижение тяжести трудового процесса. </w:t>
            </w:r>
          </w:p>
        </w:tc>
      </w:tr>
      <w:tr w:rsidR="008E6DD4" w:rsidRPr="00AF49A3" w14:paraId="088DDF5C" w14:textId="77777777" w:rsidTr="008E6DD4">
        <w:trPr>
          <w:jc w:val="center"/>
        </w:trPr>
        <w:tc>
          <w:tcPr>
            <w:tcW w:w="1593" w:type="pct"/>
            <w:vAlign w:val="center"/>
          </w:tcPr>
          <w:p w14:paraId="284EDA4E" w14:textId="77777777" w:rsidR="008E6DD4" w:rsidRPr="00A87B36" w:rsidRDefault="008E6DD4" w:rsidP="0053620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</w:t>
            </w:r>
          </w:p>
        </w:tc>
        <w:tc>
          <w:tcPr>
            <w:tcW w:w="1926" w:type="pct"/>
            <w:vAlign w:val="center"/>
          </w:tcPr>
          <w:p w14:paraId="7419BD39" w14:textId="77777777" w:rsidR="008E6DD4" w:rsidRDefault="008E6DD4" w:rsidP="0053620A">
            <w:pPr>
              <w:pStyle w:val="aa"/>
            </w:pPr>
          </w:p>
        </w:tc>
        <w:tc>
          <w:tcPr>
            <w:tcW w:w="1481" w:type="pct"/>
            <w:vAlign w:val="center"/>
          </w:tcPr>
          <w:p w14:paraId="1A7D1A36" w14:textId="77777777" w:rsidR="008E6DD4" w:rsidRDefault="008E6DD4" w:rsidP="0053620A">
            <w:pPr>
              <w:pStyle w:val="aa"/>
            </w:pPr>
          </w:p>
        </w:tc>
      </w:tr>
      <w:tr w:rsidR="008E6DD4" w:rsidRPr="00AF49A3" w14:paraId="4C535B5A" w14:textId="77777777" w:rsidTr="008E6DD4">
        <w:trPr>
          <w:jc w:val="center"/>
        </w:trPr>
        <w:tc>
          <w:tcPr>
            <w:tcW w:w="1593" w:type="pct"/>
            <w:vAlign w:val="center"/>
          </w:tcPr>
          <w:p w14:paraId="45BE7ACD" w14:textId="77777777" w:rsidR="008E6DD4" w:rsidRPr="00A87B36" w:rsidRDefault="008E6DD4" w:rsidP="0053620A">
            <w:pPr>
              <w:pStyle w:val="aa"/>
              <w:jc w:val="left"/>
            </w:pPr>
            <w:r>
              <w:t>250-08/2019-11. Водитель погрузчика</w:t>
            </w:r>
          </w:p>
        </w:tc>
        <w:tc>
          <w:tcPr>
            <w:tcW w:w="1926" w:type="pct"/>
            <w:vAlign w:val="center"/>
          </w:tcPr>
          <w:p w14:paraId="3779F506" w14:textId="4178F2F7" w:rsidR="008E6DD4" w:rsidRDefault="008E6DD4" w:rsidP="0053620A">
            <w:pPr>
              <w:pStyle w:val="aa"/>
            </w:pPr>
            <w:r>
              <w:t>Тяжесть: Учитывая тяжесть труда рекомендуется разработать режим труда и отдыха, предусмотрев удлиненные регламентированные перерывы в течение рабочего дня.</w:t>
            </w:r>
          </w:p>
        </w:tc>
        <w:tc>
          <w:tcPr>
            <w:tcW w:w="1481" w:type="pct"/>
            <w:vAlign w:val="center"/>
          </w:tcPr>
          <w:p w14:paraId="5CB9A5E5" w14:textId="77777777" w:rsidR="008E6DD4" w:rsidRDefault="008E6DD4" w:rsidP="0053620A">
            <w:pPr>
              <w:pStyle w:val="aa"/>
            </w:pPr>
            <w:r>
              <w:t xml:space="preserve">Снижение тяжести трудового процесса. </w:t>
            </w:r>
          </w:p>
        </w:tc>
      </w:tr>
    </w:tbl>
    <w:p w14:paraId="3B9BED79" w14:textId="183DE0D3" w:rsidR="00D94874" w:rsidRPr="00FD5E7D" w:rsidRDefault="00D94874" w:rsidP="00D94874">
      <w:pPr>
        <w:rPr>
          <w:lang w:val="en-US"/>
        </w:rPr>
      </w:pPr>
    </w:p>
    <w:sectPr w:rsidR="00D94874" w:rsidRPr="00FD5E7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3B05" w14:textId="77777777" w:rsidR="001C4DC8" w:rsidRDefault="001C4DC8" w:rsidP="00137FB4">
      <w:r>
        <w:separator/>
      </w:r>
    </w:p>
  </w:endnote>
  <w:endnote w:type="continuationSeparator" w:id="0">
    <w:p w14:paraId="44CC3FE8" w14:textId="77777777" w:rsidR="001C4DC8" w:rsidRDefault="001C4DC8" w:rsidP="0013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D21B" w14:textId="77777777" w:rsidR="001C4DC8" w:rsidRDefault="001C4DC8" w:rsidP="00137FB4">
      <w:r>
        <w:separator/>
      </w:r>
    </w:p>
  </w:footnote>
  <w:footnote w:type="continuationSeparator" w:id="0">
    <w:p w14:paraId="2A85D8A3" w14:textId="77777777" w:rsidR="001C4DC8" w:rsidRDefault="001C4DC8" w:rsidP="0013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doc_name" w:val="Документ21"/>
    <w:docVar w:name="adv_info1" w:val="     "/>
    <w:docVar w:name="adv_info2" w:val="     "/>
    <w:docVar w:name="adv_info3" w:val="     "/>
    <w:docVar w:name="att_org_adr" w:val="450032, РФ, Республика Башкортостан, г. Уфа, ул. Боткина, д. 5"/>
    <w:docVar w:name="att_org_name" w:val="Общество с ограниченной ответственностью УМЦ &quot;СтройЭнергоМонтажСервис&quot;"/>
    <w:docVar w:name="att_org_reg_date" w:val="08.06.2017"/>
    <w:docVar w:name="att_org_reg_num" w:val="464"/>
    <w:docVar w:name="boss_fio" w:val="Овчаров Петр Михайлович"/>
    <w:docVar w:name="ceh_info" w:val="Общество с ограниченной ответственностью &quot;Системы Нефть и Газ Балтия&quot;"/>
    <w:docVar w:name="doc_name" w:val="Документ21"/>
    <w:docVar w:name="doc_type" w:val="5"/>
    <w:docVar w:name="fill_date" w:val="20.05.2025"/>
    <w:docVar w:name="org_guid" w:val="9429A01A2C824799834532383B06A0C1"/>
    <w:docVar w:name="org_id" w:val="1"/>
    <w:docVar w:name="org_name" w:val="     "/>
    <w:docVar w:name="pers_guids" w:val="91B9A3F667B5438BB18289EFA9C76704@131-557-033 31"/>
    <w:docVar w:name="pers_snils" w:val="91B9A3F667B5438BB18289EFA9C76704@131-557-033 31"/>
    <w:docVar w:name="podr_id" w:val="org_1"/>
    <w:docVar w:name="pred_dolg" w:val="Генеральный директор"/>
    <w:docVar w:name="pred_fio" w:val="Голубенко Денис Владимирович"/>
    <w:docVar w:name="prikaz_sout" w:val="817"/>
    <w:docVar w:name="rbtd_adr" w:val="     "/>
    <w:docVar w:name="rbtd_name" w:val="Общество с ограниченной ответственностью &quot;Системы Нефть и Газ Балтия&quot;"/>
    <w:docVar w:name="step_test" w:val="6"/>
    <w:docVar w:name="sv_docs" w:val="1"/>
  </w:docVars>
  <w:rsids>
    <w:rsidRoot w:val="00137FB4"/>
    <w:rsid w:val="0000729E"/>
    <w:rsid w:val="0002033E"/>
    <w:rsid w:val="000B7C37"/>
    <w:rsid w:val="000C5130"/>
    <w:rsid w:val="000D3760"/>
    <w:rsid w:val="000F0714"/>
    <w:rsid w:val="00121413"/>
    <w:rsid w:val="00137FB4"/>
    <w:rsid w:val="00196135"/>
    <w:rsid w:val="001A7AC3"/>
    <w:rsid w:val="001B19D8"/>
    <w:rsid w:val="001C4DC8"/>
    <w:rsid w:val="00237B32"/>
    <w:rsid w:val="002743B5"/>
    <w:rsid w:val="002761BA"/>
    <w:rsid w:val="0031231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6AD9"/>
    <w:rsid w:val="00590E17"/>
    <w:rsid w:val="005F64E6"/>
    <w:rsid w:val="00642E12"/>
    <w:rsid w:val="0065289A"/>
    <w:rsid w:val="0067226F"/>
    <w:rsid w:val="0067397A"/>
    <w:rsid w:val="006B3B11"/>
    <w:rsid w:val="006E4DFC"/>
    <w:rsid w:val="00725C51"/>
    <w:rsid w:val="00820552"/>
    <w:rsid w:val="008E6DD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13A3E"/>
    <w:rsid w:val="00D454BD"/>
    <w:rsid w:val="00D94874"/>
    <w:rsid w:val="00DC0F74"/>
    <w:rsid w:val="00DC1A91"/>
    <w:rsid w:val="00DD6622"/>
    <w:rsid w:val="00E25119"/>
    <w:rsid w:val="00E30B79"/>
    <w:rsid w:val="00E42CE2"/>
    <w:rsid w:val="00E458F1"/>
    <w:rsid w:val="00E81BA2"/>
    <w:rsid w:val="00EA3306"/>
    <w:rsid w:val="00EB7BDE"/>
    <w:rsid w:val="00EC5373"/>
    <w:rsid w:val="00EF29B0"/>
    <w:rsid w:val="00F06873"/>
    <w:rsid w:val="00F16FBB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2B389"/>
  <w15:docId w15:val="{984F06C5-2DEF-4D6B-B2C2-2CF01FC3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7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37FB4"/>
    <w:rPr>
      <w:sz w:val="24"/>
    </w:rPr>
  </w:style>
  <w:style w:type="paragraph" w:styleId="ad">
    <w:name w:val="footer"/>
    <w:basedOn w:val="a"/>
    <w:link w:val="ae"/>
    <w:rsid w:val="00137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37F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diakov.net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ASUS</dc:creator>
  <cp:lastModifiedBy>Солонин Сергей Александрович</cp:lastModifiedBy>
  <cp:revision>6</cp:revision>
  <dcterms:created xsi:type="dcterms:W3CDTF">2025-05-20T00:58:00Z</dcterms:created>
  <dcterms:modified xsi:type="dcterms:W3CDTF">2025-06-17T07:54:00Z</dcterms:modified>
</cp:coreProperties>
</file>